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E5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406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0F0406" w:rsidP="00536A81">
                  <w:pPr>
                    <w:jc w:val="center"/>
                  </w:pPr>
                  <w:r>
                    <w:t>286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0F0406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0F0406" w:rsidP="00C06726">
                  <w:pPr>
                    <w:jc w:val="center"/>
                  </w:pPr>
                  <w:r>
                    <w:t>27.06.2024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>награждении знаком отличия</w:t>
      </w:r>
      <w:r w:rsidR="00834467">
        <w:rPr>
          <w:rFonts w:ascii="Times New Roman" w:hAnsi="Times New Roman" w:cs="Times New Roman"/>
          <w:noProof/>
          <w:sz w:val="28"/>
          <w:szCs w:val="28"/>
        </w:rPr>
        <w:br/>
        <w:t xml:space="preserve">«За заслуги перед Пермским муниципальным </w:t>
      </w:r>
      <w:r w:rsidR="001A15BB">
        <w:rPr>
          <w:rFonts w:ascii="Times New Roman" w:hAnsi="Times New Roman" w:cs="Times New Roman"/>
          <w:noProof/>
          <w:sz w:val="28"/>
          <w:szCs w:val="28"/>
        </w:rPr>
        <w:t xml:space="preserve">округом </w:t>
      </w:r>
      <w:r w:rsidR="001A15BB">
        <w:rPr>
          <w:rFonts w:ascii="Times New Roman" w:hAnsi="Times New Roman" w:cs="Times New Roman"/>
          <w:noProof/>
          <w:sz w:val="28"/>
          <w:szCs w:val="28"/>
        </w:rPr>
        <w:br/>
        <w:t xml:space="preserve">Пермского края» </w:t>
      </w:r>
      <w:r w:rsidR="001A15B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01565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1A15BB" w:rsidRPr="001A15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3BCA">
        <w:rPr>
          <w:rFonts w:ascii="Times New Roman" w:hAnsi="Times New Roman" w:cs="Times New Roman"/>
          <w:noProof/>
          <w:sz w:val="28"/>
          <w:szCs w:val="28"/>
        </w:rPr>
        <w:t>степени</w:t>
      </w:r>
    </w:p>
    <w:p w:rsidR="0034546A" w:rsidRDefault="00FA2B3C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Смирновой Светланы Геннадьевны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6F621F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F621F">
        <w:t xml:space="preserve">В соответствии с Положением </w:t>
      </w:r>
      <w:r w:rsidRPr="006F621F">
        <w:rPr>
          <w:szCs w:val="28"/>
        </w:rPr>
        <w:t>о</w:t>
      </w:r>
      <w:r w:rsidR="00BE5087" w:rsidRPr="006F621F">
        <w:rPr>
          <w:szCs w:val="28"/>
        </w:rPr>
        <w:t xml:space="preserve"> муниципальных наградах Пермского муниципального окру</w:t>
      </w:r>
      <w:r w:rsidR="00B04889" w:rsidRPr="006F621F">
        <w:rPr>
          <w:szCs w:val="28"/>
        </w:rPr>
        <w:t>га Пермского края, утвержденным</w:t>
      </w:r>
      <w:r w:rsidR="00BE5087" w:rsidRPr="006F621F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 w:rsidRPr="006F621F">
        <w:rPr>
          <w:szCs w:val="28"/>
        </w:rPr>
        <w:t xml:space="preserve"> </w:t>
      </w:r>
    </w:p>
    <w:p w:rsidR="00393905" w:rsidRPr="00686FE4" w:rsidRDefault="00BE5087" w:rsidP="00656568">
      <w:pPr>
        <w:pStyle w:val="a5"/>
      </w:pPr>
      <w:r w:rsidRPr="00686FE4">
        <w:t>Дума Пермского муниципального округа Пермского края</w:t>
      </w:r>
      <w:r w:rsidR="00393905" w:rsidRPr="00686FE4">
        <w:t xml:space="preserve"> РЕШАЕТ:</w:t>
      </w:r>
    </w:p>
    <w:p w:rsidR="00B04889" w:rsidRPr="00686FE4" w:rsidRDefault="00393905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686FE4">
        <w:t>Наградить</w:t>
      </w:r>
      <w:r w:rsidR="002442EB" w:rsidRPr="00686FE4">
        <w:t xml:space="preserve"> Смирнову Светлану Геннадьевну, </w:t>
      </w:r>
      <w:r w:rsidR="003A7E43" w:rsidRPr="00686FE4">
        <w:rPr>
          <w:szCs w:val="28"/>
        </w:rPr>
        <w:t xml:space="preserve">учителя русского языка и литературы муниципального автономного общеобразовательного учреждения «Бабкинская средняя школа», </w:t>
      </w:r>
      <w:r w:rsidR="006F621F" w:rsidRPr="00686FE4">
        <w:t xml:space="preserve">знаком отличия «За заслуги перед Пермским муниципальным округом Пермского края» </w:t>
      </w:r>
      <w:r w:rsidR="001E5E0C" w:rsidRPr="00686FE4">
        <w:t>I</w:t>
      </w:r>
      <w:r w:rsidR="001E5E0C" w:rsidRPr="00686FE4">
        <w:rPr>
          <w:lang w:val="en-US"/>
        </w:rPr>
        <w:t>I</w:t>
      </w:r>
      <w:r w:rsidR="006834F5" w:rsidRPr="00686FE4">
        <w:t xml:space="preserve"> </w:t>
      </w:r>
      <w:r w:rsidR="001E5E0C" w:rsidRPr="00686FE4">
        <w:t>степени</w:t>
      </w:r>
      <w:r w:rsidR="006F621F" w:rsidRPr="00686FE4">
        <w:t xml:space="preserve"> за </w:t>
      </w:r>
      <w:r w:rsidR="00686FE4" w:rsidRPr="00686FE4">
        <w:t xml:space="preserve">высокий профессионализм, компетентность, преданность своему благородному делу, стабильно высокие результаты в ходе государственной (итоговой) аттестации по ОГЭ и ЕГЭ, подготовку призёров и победителей краевых олимпиад, победителя Всероссийской олимпиады по литературе, организацию эффективного дополнительного образования по русскому языку и литературе, достойное представление Пермского района и Пермского края на ведущих турнирах молодежи и школьников. </w:t>
      </w:r>
    </w:p>
    <w:p w:rsidR="004B7756" w:rsidRPr="006F621F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686FE4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</w:t>
      </w:r>
      <w:r w:rsidRPr="006F621F">
        <w:rPr>
          <w:szCs w:val="28"/>
        </w:rPr>
        <w:t xml:space="preserve">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B9" w:rsidRDefault="008908B9" w:rsidP="00DA5614">
      <w:r>
        <w:separator/>
      </w:r>
    </w:p>
  </w:endnote>
  <w:endnote w:type="continuationSeparator" w:id="0">
    <w:p w:rsidR="008908B9" w:rsidRDefault="008908B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874507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B9" w:rsidRDefault="008908B9" w:rsidP="00DA5614">
      <w:r>
        <w:separator/>
      </w:r>
    </w:p>
  </w:footnote>
  <w:footnote w:type="continuationSeparator" w:id="0">
    <w:p w:rsidR="008908B9" w:rsidRDefault="008908B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565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5E4C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17F9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040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E5E0C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42EB"/>
    <w:rsid w:val="002469F0"/>
    <w:rsid w:val="0024735B"/>
    <w:rsid w:val="002514A8"/>
    <w:rsid w:val="002524E5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A7E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4E76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97058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41B1"/>
    <w:rsid w:val="005D5494"/>
    <w:rsid w:val="005D6A6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270E4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34F5"/>
    <w:rsid w:val="00684147"/>
    <w:rsid w:val="00684C0B"/>
    <w:rsid w:val="0068526B"/>
    <w:rsid w:val="00686FE4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621F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4507"/>
    <w:rsid w:val="00875709"/>
    <w:rsid w:val="008810D8"/>
    <w:rsid w:val="0088484F"/>
    <w:rsid w:val="00885D58"/>
    <w:rsid w:val="0088677E"/>
    <w:rsid w:val="00887289"/>
    <w:rsid w:val="008908B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4979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48E9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08E7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0226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0885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2B3C"/>
    <w:rsid w:val="00FA3C40"/>
    <w:rsid w:val="00FA4492"/>
    <w:rsid w:val="00FB163F"/>
    <w:rsid w:val="00FB33CE"/>
    <w:rsid w:val="00FB3AA3"/>
    <w:rsid w:val="00FC1372"/>
    <w:rsid w:val="00FC2D20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D8C0BD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9EFA-7C27-4BD8-ADD8-30C0C952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334</cp:revision>
  <cp:lastPrinted>2024-06-13T10:51:00Z</cp:lastPrinted>
  <dcterms:created xsi:type="dcterms:W3CDTF">2023-09-08T09:38:00Z</dcterms:created>
  <dcterms:modified xsi:type="dcterms:W3CDTF">2024-06-28T03:18:00Z</dcterms:modified>
</cp:coreProperties>
</file>